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436" w:rsidRPr="007E4B43" w:rsidRDefault="007F4436" w:rsidP="007E4B43">
      <w:pPr>
        <w:spacing w:line="360" w:lineRule="auto"/>
        <w:ind w:firstLine="555"/>
        <w:jc w:val="center"/>
        <w:rPr>
          <w:rFonts w:ascii="黑体" w:eastAsia="黑体" w:hAnsi="黑体"/>
          <w:sz w:val="36"/>
          <w:szCs w:val="36"/>
        </w:rPr>
      </w:pPr>
      <w:r w:rsidRPr="007E4B43">
        <w:rPr>
          <w:rFonts w:ascii="黑体" w:eastAsia="黑体" w:hAnsi="黑体" w:hint="eastAsia"/>
          <w:sz w:val="36"/>
          <w:szCs w:val="36"/>
        </w:rPr>
        <w:t>齐鲁师范学院无线网上网指南</w:t>
      </w:r>
      <w:bookmarkStart w:id="0" w:name="_GoBack"/>
      <w:bookmarkEnd w:id="0"/>
    </w:p>
    <w:p w:rsidR="007F4436" w:rsidRPr="006234FE" w:rsidRDefault="007F4436" w:rsidP="007E4B43">
      <w:pPr>
        <w:spacing w:line="360" w:lineRule="auto"/>
        <w:ind w:firstLine="555"/>
        <w:jc w:val="center"/>
        <w:rPr>
          <w:rFonts w:ascii="黑体" w:eastAsia="黑体" w:hAnsi="黑体"/>
          <w:sz w:val="32"/>
          <w:szCs w:val="32"/>
        </w:rPr>
      </w:pPr>
    </w:p>
    <w:p w:rsidR="007F4436" w:rsidRPr="0015513E" w:rsidRDefault="007F4436" w:rsidP="00F32F1D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b/>
          <w:sz w:val="28"/>
          <w:szCs w:val="28"/>
        </w:rPr>
      </w:pPr>
      <w:r w:rsidRPr="0015513E">
        <w:rPr>
          <w:rFonts w:ascii="黑体" w:eastAsia="黑体" w:hAnsi="黑体" w:hint="eastAsia"/>
          <w:b/>
          <w:sz w:val="28"/>
          <w:szCs w:val="28"/>
        </w:rPr>
        <w:t>无线信号（</w:t>
      </w:r>
      <w:r w:rsidRPr="0015513E">
        <w:rPr>
          <w:rFonts w:ascii="黑体" w:eastAsia="黑体" w:hAnsi="黑体"/>
          <w:b/>
          <w:sz w:val="28"/>
          <w:szCs w:val="28"/>
        </w:rPr>
        <w:t>SSID</w:t>
      </w:r>
      <w:r w:rsidRPr="0015513E">
        <w:rPr>
          <w:rFonts w:ascii="黑体" w:eastAsia="黑体" w:hAnsi="黑体" w:hint="eastAsia"/>
          <w:b/>
          <w:sz w:val="28"/>
          <w:szCs w:val="28"/>
        </w:rPr>
        <w:t>）说明</w:t>
      </w:r>
    </w:p>
    <w:p w:rsidR="007F4436" w:rsidRPr="0015513E" w:rsidRDefault="007F4436" w:rsidP="00937075">
      <w:pPr>
        <w:pStyle w:val="ListParagraph"/>
        <w:spacing w:line="360" w:lineRule="auto"/>
        <w:ind w:left="420" w:firstLine="31680"/>
        <w:rPr>
          <w:sz w:val="28"/>
          <w:szCs w:val="28"/>
        </w:rPr>
      </w:pPr>
      <w:r w:rsidRPr="0015513E">
        <w:rPr>
          <w:rFonts w:hint="eastAsia"/>
          <w:sz w:val="28"/>
          <w:szCs w:val="28"/>
        </w:rPr>
        <w:t>齐鲁师范学院校园无线网使用了两个无线频段，分别是</w:t>
      </w:r>
      <w:r w:rsidRPr="0015513E">
        <w:rPr>
          <w:sz w:val="28"/>
          <w:szCs w:val="28"/>
        </w:rPr>
        <w:t>2.4G</w:t>
      </w:r>
      <w:r w:rsidRPr="0015513E">
        <w:rPr>
          <w:rFonts w:hint="eastAsia"/>
          <w:sz w:val="28"/>
          <w:szCs w:val="28"/>
        </w:rPr>
        <w:t>和</w:t>
      </w:r>
      <w:r w:rsidRPr="0015513E">
        <w:rPr>
          <w:sz w:val="28"/>
          <w:szCs w:val="28"/>
        </w:rPr>
        <w:t>5.8G</w:t>
      </w:r>
      <w:r w:rsidRPr="0015513E">
        <w:rPr>
          <w:rFonts w:hint="eastAsia"/>
          <w:sz w:val="28"/>
          <w:szCs w:val="28"/>
        </w:rPr>
        <w:t>频段，可搜到的信号如下：</w:t>
      </w:r>
    </w:p>
    <w:p w:rsidR="007F4436" w:rsidRPr="0015513E" w:rsidRDefault="007F4436" w:rsidP="00937075">
      <w:pPr>
        <w:pStyle w:val="ListParagraph"/>
        <w:spacing w:line="360" w:lineRule="auto"/>
        <w:ind w:left="420" w:firstLineChars="550" w:firstLine="31680"/>
        <w:jc w:val="left"/>
        <w:rPr>
          <w:b/>
          <w:sz w:val="28"/>
          <w:szCs w:val="28"/>
        </w:rPr>
      </w:pPr>
      <w:r w:rsidRPr="0015513E">
        <w:rPr>
          <w:rFonts w:hint="eastAsia"/>
          <w:b/>
          <w:sz w:val="28"/>
          <w:szCs w:val="28"/>
        </w:rPr>
        <w:t>信号一：</w:t>
      </w:r>
      <w:r w:rsidRPr="0015513E">
        <w:rPr>
          <w:b/>
          <w:sz w:val="28"/>
          <w:szCs w:val="28"/>
        </w:rPr>
        <w:t>QLNU-2.4G</w:t>
      </w:r>
    </w:p>
    <w:p w:rsidR="007F4436" w:rsidRPr="0015513E" w:rsidRDefault="007F4436" w:rsidP="00937075">
      <w:pPr>
        <w:pStyle w:val="ListParagraph"/>
        <w:spacing w:line="360" w:lineRule="auto"/>
        <w:ind w:left="420" w:firstLineChars="550" w:firstLine="31680"/>
        <w:jc w:val="left"/>
        <w:rPr>
          <w:b/>
          <w:sz w:val="28"/>
          <w:szCs w:val="28"/>
        </w:rPr>
      </w:pPr>
      <w:r w:rsidRPr="0015513E">
        <w:rPr>
          <w:rFonts w:hint="eastAsia"/>
          <w:b/>
          <w:sz w:val="28"/>
          <w:szCs w:val="28"/>
        </w:rPr>
        <w:t>信号二：</w:t>
      </w:r>
      <w:r w:rsidRPr="0015513E">
        <w:rPr>
          <w:b/>
          <w:sz w:val="28"/>
          <w:szCs w:val="28"/>
        </w:rPr>
        <w:t>QLNU-5.8G</w:t>
      </w:r>
    </w:p>
    <w:p w:rsidR="007F4436" w:rsidRPr="0015513E" w:rsidRDefault="007F4436" w:rsidP="00937075">
      <w:pPr>
        <w:spacing w:line="360" w:lineRule="auto"/>
        <w:ind w:firstLineChars="174" w:firstLine="31680"/>
        <w:jc w:val="left"/>
        <w:rPr>
          <w:sz w:val="28"/>
          <w:szCs w:val="28"/>
        </w:rPr>
      </w:pPr>
      <w:r w:rsidRPr="0015513E">
        <w:rPr>
          <w:rFonts w:hint="eastAsia"/>
          <w:sz w:val="28"/>
          <w:szCs w:val="28"/>
        </w:rPr>
        <w:t>如果手机或笔记本网卡同时支持</w:t>
      </w:r>
      <w:r w:rsidRPr="0015513E">
        <w:rPr>
          <w:sz w:val="28"/>
          <w:szCs w:val="28"/>
        </w:rPr>
        <w:t>2.4G</w:t>
      </w:r>
      <w:r w:rsidRPr="0015513E">
        <w:rPr>
          <w:rFonts w:hint="eastAsia"/>
          <w:sz w:val="28"/>
          <w:szCs w:val="28"/>
        </w:rPr>
        <w:t>和</w:t>
      </w:r>
      <w:r w:rsidRPr="0015513E">
        <w:rPr>
          <w:sz w:val="28"/>
          <w:szCs w:val="28"/>
        </w:rPr>
        <w:t>5.8G</w:t>
      </w:r>
      <w:r w:rsidRPr="0015513E">
        <w:rPr>
          <w:rFonts w:hint="eastAsia"/>
          <w:sz w:val="28"/>
          <w:szCs w:val="28"/>
        </w:rPr>
        <w:t>频段，您将能看到如下界面：</w:t>
      </w:r>
    </w:p>
    <w:p w:rsidR="007F4436" w:rsidRPr="0015513E" w:rsidRDefault="007F4436" w:rsidP="00937075">
      <w:pPr>
        <w:spacing w:line="360" w:lineRule="auto"/>
        <w:ind w:firstLineChars="174" w:firstLine="31680"/>
        <w:jc w:val="center"/>
        <w:rPr>
          <w:sz w:val="28"/>
          <w:szCs w:val="28"/>
        </w:rPr>
      </w:pPr>
      <w:r w:rsidRPr="00415ABE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160.5pt;height:285.75pt;visibility:visible">
            <v:imagedata r:id="rId7" o:title=""/>
          </v:shape>
        </w:pict>
      </w:r>
    </w:p>
    <w:p w:rsidR="007F4436" w:rsidRPr="0015513E" w:rsidRDefault="007F4436" w:rsidP="00937075">
      <w:pPr>
        <w:spacing w:line="360" w:lineRule="auto"/>
        <w:ind w:firstLineChars="174" w:firstLine="31680"/>
        <w:jc w:val="left"/>
        <w:rPr>
          <w:sz w:val="28"/>
          <w:szCs w:val="28"/>
        </w:rPr>
      </w:pPr>
      <w:r w:rsidRPr="0015513E">
        <w:rPr>
          <w:rFonts w:hint="eastAsia"/>
          <w:sz w:val="28"/>
          <w:szCs w:val="28"/>
        </w:rPr>
        <w:t>否则您只能看到以下信号：</w:t>
      </w:r>
    </w:p>
    <w:p w:rsidR="007F4436" w:rsidRPr="0015513E" w:rsidRDefault="007F4436" w:rsidP="00937075">
      <w:pPr>
        <w:spacing w:line="360" w:lineRule="auto"/>
        <w:ind w:firstLineChars="174" w:firstLine="31680"/>
        <w:jc w:val="center"/>
        <w:rPr>
          <w:sz w:val="28"/>
          <w:szCs w:val="28"/>
        </w:rPr>
      </w:pPr>
      <w:r w:rsidRPr="00415ABE">
        <w:rPr>
          <w:noProof/>
          <w:sz w:val="28"/>
          <w:szCs w:val="28"/>
        </w:rPr>
        <w:pict>
          <v:shape id="图片 2" o:spid="_x0000_i1026" type="#_x0000_t75" style="width:247.5pt;height:42pt;visibility:visible">
            <v:imagedata r:id="rId8" o:title=""/>
          </v:shape>
        </w:pict>
      </w:r>
    </w:p>
    <w:p w:rsidR="007F4436" w:rsidRPr="0015513E" w:rsidRDefault="007F4436" w:rsidP="00B66D89">
      <w:pPr>
        <w:spacing w:line="360" w:lineRule="auto"/>
        <w:rPr>
          <w:sz w:val="28"/>
          <w:szCs w:val="28"/>
        </w:rPr>
      </w:pPr>
      <w:r w:rsidRPr="0015513E">
        <w:rPr>
          <w:rFonts w:hint="eastAsia"/>
          <w:b/>
          <w:sz w:val="28"/>
          <w:szCs w:val="28"/>
        </w:rPr>
        <w:t>说明：</w:t>
      </w:r>
      <w:r w:rsidRPr="0015513E">
        <w:rPr>
          <w:sz w:val="28"/>
          <w:szCs w:val="28"/>
        </w:rPr>
        <w:t>5.8G</w:t>
      </w:r>
      <w:r w:rsidRPr="0015513E">
        <w:rPr>
          <w:rFonts w:hint="eastAsia"/>
          <w:sz w:val="28"/>
          <w:szCs w:val="28"/>
        </w:rPr>
        <w:t>频段的信号比要比</w:t>
      </w:r>
      <w:r w:rsidRPr="0015513E">
        <w:rPr>
          <w:sz w:val="28"/>
          <w:szCs w:val="28"/>
        </w:rPr>
        <w:t>2.4G</w:t>
      </w:r>
      <w:r w:rsidRPr="0015513E">
        <w:rPr>
          <w:rFonts w:hint="eastAsia"/>
          <w:sz w:val="28"/>
          <w:szCs w:val="28"/>
        </w:rPr>
        <w:t>上网速度更快，如果您的笔记本、手机等无线终端能够显示“</w:t>
      </w:r>
      <w:r w:rsidRPr="0015513E">
        <w:rPr>
          <w:b/>
          <w:sz w:val="28"/>
          <w:szCs w:val="28"/>
        </w:rPr>
        <w:t>QLNU-5.8G</w:t>
      </w:r>
      <w:r w:rsidRPr="0015513E">
        <w:rPr>
          <w:rFonts w:hint="eastAsia"/>
          <w:sz w:val="28"/>
          <w:szCs w:val="28"/>
        </w:rPr>
        <w:t>”这个信号，强烈建议您连接此信号。您将获得更快的上网速度。</w:t>
      </w:r>
    </w:p>
    <w:p w:rsidR="007F4436" w:rsidRPr="0015513E" w:rsidRDefault="007F4436" w:rsidP="00B66D89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b/>
          <w:sz w:val="28"/>
          <w:szCs w:val="28"/>
        </w:rPr>
      </w:pPr>
      <w:r w:rsidRPr="0015513E">
        <w:rPr>
          <w:rFonts w:ascii="黑体" w:eastAsia="黑体" w:hAnsi="黑体" w:hint="eastAsia"/>
          <w:b/>
          <w:sz w:val="28"/>
          <w:szCs w:val="28"/>
        </w:rPr>
        <w:t>上网说明</w:t>
      </w:r>
    </w:p>
    <w:p w:rsidR="007F4436" w:rsidRPr="0015513E" w:rsidRDefault="007F4436" w:rsidP="00B66D89">
      <w:pPr>
        <w:spacing w:line="360" w:lineRule="auto"/>
        <w:rPr>
          <w:sz w:val="28"/>
          <w:szCs w:val="28"/>
        </w:rPr>
      </w:pPr>
      <w:r w:rsidRPr="0015513E">
        <w:rPr>
          <w:sz w:val="28"/>
          <w:szCs w:val="28"/>
        </w:rPr>
        <w:t>1</w:t>
      </w:r>
      <w:r w:rsidRPr="0015513E">
        <w:rPr>
          <w:rFonts w:hint="eastAsia"/>
          <w:sz w:val="28"/>
          <w:szCs w:val="28"/>
        </w:rPr>
        <w:t>、连接好信号后，打开您的浏览器，随意点击任意网址，将弹出以下界面：</w:t>
      </w:r>
    </w:p>
    <w:p w:rsidR="007F4436" w:rsidRPr="0015513E" w:rsidRDefault="007F4436" w:rsidP="00E31D8C">
      <w:pPr>
        <w:spacing w:line="360" w:lineRule="auto"/>
        <w:jc w:val="center"/>
        <w:rPr>
          <w:sz w:val="28"/>
          <w:szCs w:val="28"/>
        </w:rPr>
      </w:pPr>
      <w:r w:rsidRPr="00415ABE">
        <w:rPr>
          <w:noProof/>
          <w:sz w:val="28"/>
          <w:szCs w:val="28"/>
        </w:rPr>
        <w:pict>
          <v:shape id="图片 3" o:spid="_x0000_i1027" type="#_x0000_t75" style="width:338.25pt;height:189.75pt;visibility:visible">
            <v:imagedata r:id="rId9" o:title=""/>
          </v:shape>
        </w:pict>
      </w:r>
    </w:p>
    <w:p w:rsidR="007F4436" w:rsidRPr="0015513E" w:rsidRDefault="007F4436" w:rsidP="00B66D89">
      <w:pPr>
        <w:spacing w:line="360" w:lineRule="auto"/>
        <w:rPr>
          <w:b/>
          <w:sz w:val="28"/>
          <w:szCs w:val="28"/>
        </w:rPr>
      </w:pPr>
      <w:r w:rsidRPr="0015513E">
        <w:rPr>
          <w:sz w:val="28"/>
          <w:szCs w:val="28"/>
        </w:rPr>
        <w:t>2</w:t>
      </w:r>
      <w:r w:rsidRPr="0015513E">
        <w:rPr>
          <w:rFonts w:hint="eastAsia"/>
          <w:sz w:val="28"/>
          <w:szCs w:val="28"/>
        </w:rPr>
        <w:t>、在弹出的入网认证界面中输入您的用户名和密码，用户名和密码与数字校园门户的密码相同（即：用户名为您的</w:t>
      </w:r>
      <w:r w:rsidRPr="0015513E">
        <w:rPr>
          <w:rFonts w:hint="eastAsia"/>
          <w:b/>
          <w:sz w:val="28"/>
          <w:szCs w:val="28"/>
        </w:rPr>
        <w:t>学号</w:t>
      </w:r>
      <w:r>
        <w:rPr>
          <w:rFonts w:hint="eastAsia"/>
          <w:b/>
          <w:sz w:val="28"/>
          <w:szCs w:val="28"/>
        </w:rPr>
        <w:t>（教工为职工号）</w:t>
      </w:r>
      <w:r w:rsidRPr="0015513E">
        <w:rPr>
          <w:rFonts w:hint="eastAsia"/>
          <w:b/>
          <w:sz w:val="28"/>
          <w:szCs w:val="28"/>
        </w:rPr>
        <w:t>，</w:t>
      </w:r>
      <w:r w:rsidRPr="001D7C28">
        <w:rPr>
          <w:rFonts w:hint="eastAsia"/>
          <w:b/>
          <w:sz w:val="28"/>
          <w:szCs w:val="28"/>
        </w:rPr>
        <w:t>初始密码</w:t>
      </w:r>
      <w:r w:rsidRPr="0015513E">
        <w:rPr>
          <w:rFonts w:hint="eastAsia"/>
          <w:sz w:val="28"/>
          <w:szCs w:val="28"/>
        </w:rPr>
        <w:t>为您的</w:t>
      </w:r>
      <w:r w:rsidRPr="0015513E">
        <w:rPr>
          <w:rFonts w:hint="eastAsia"/>
          <w:b/>
          <w:sz w:val="28"/>
          <w:szCs w:val="28"/>
        </w:rPr>
        <w:t>身份证后六位（</w:t>
      </w:r>
      <w:r w:rsidRPr="0015513E">
        <w:rPr>
          <w:b/>
          <w:sz w:val="28"/>
          <w:szCs w:val="28"/>
        </w:rPr>
        <w:t>x</w:t>
      </w:r>
      <w:r w:rsidRPr="0015513E">
        <w:rPr>
          <w:rFonts w:hint="eastAsia"/>
          <w:b/>
          <w:sz w:val="28"/>
          <w:szCs w:val="28"/>
        </w:rPr>
        <w:t>要大写）），</w:t>
      </w:r>
      <w:r w:rsidRPr="0015513E">
        <w:rPr>
          <w:rFonts w:hint="eastAsia"/>
          <w:sz w:val="28"/>
          <w:szCs w:val="28"/>
        </w:rPr>
        <w:t>同时选择您是访问互联网还是校内资源</w:t>
      </w:r>
      <w:r w:rsidRPr="0015513E">
        <w:rPr>
          <w:rFonts w:hint="eastAsia"/>
          <w:b/>
          <w:sz w:val="28"/>
          <w:szCs w:val="28"/>
        </w:rPr>
        <w:t>，如下图：</w:t>
      </w:r>
    </w:p>
    <w:p w:rsidR="007F4436" w:rsidRPr="0015513E" w:rsidRDefault="007F4436" w:rsidP="00E31D8C">
      <w:pPr>
        <w:spacing w:line="360" w:lineRule="auto"/>
        <w:jc w:val="center"/>
        <w:rPr>
          <w:sz w:val="28"/>
          <w:szCs w:val="28"/>
        </w:rPr>
      </w:pPr>
      <w:r w:rsidRPr="00415ABE">
        <w:rPr>
          <w:noProof/>
          <w:sz w:val="28"/>
          <w:szCs w:val="28"/>
        </w:rPr>
        <w:pict>
          <v:shape id="图片 4" o:spid="_x0000_i1028" type="#_x0000_t75" style="width:399pt;height:185.25pt;visibility:visible">
            <v:imagedata r:id="rId10" o:title=""/>
          </v:shape>
        </w:pict>
      </w:r>
    </w:p>
    <w:p w:rsidR="007F4436" w:rsidRPr="0015513E" w:rsidRDefault="007F4436" w:rsidP="00B66D89">
      <w:pPr>
        <w:spacing w:line="360" w:lineRule="auto"/>
        <w:rPr>
          <w:sz w:val="28"/>
          <w:szCs w:val="28"/>
        </w:rPr>
      </w:pPr>
      <w:r w:rsidRPr="0015513E">
        <w:rPr>
          <w:sz w:val="28"/>
          <w:szCs w:val="28"/>
        </w:rPr>
        <w:t>3</w:t>
      </w:r>
      <w:r w:rsidRPr="0015513E">
        <w:rPr>
          <w:rFonts w:hint="eastAsia"/>
          <w:sz w:val="28"/>
          <w:szCs w:val="28"/>
        </w:rPr>
        <w:t>、点击</w:t>
      </w:r>
      <w:r w:rsidRPr="0015513E">
        <w:rPr>
          <w:rFonts w:hint="eastAsia"/>
          <w:b/>
          <w:sz w:val="28"/>
          <w:szCs w:val="28"/>
        </w:rPr>
        <w:t>登录</w:t>
      </w:r>
      <w:r w:rsidRPr="0015513E">
        <w:rPr>
          <w:rFonts w:hint="eastAsia"/>
          <w:sz w:val="28"/>
          <w:szCs w:val="28"/>
        </w:rPr>
        <w:t>按钮，将提示登录成功。首次登录可能会出现</w:t>
      </w:r>
      <w:r w:rsidRPr="0015513E">
        <w:rPr>
          <w:sz w:val="28"/>
          <w:szCs w:val="28"/>
        </w:rPr>
        <w:t>“</w:t>
      </w:r>
      <w:r w:rsidRPr="0015513E">
        <w:rPr>
          <w:rFonts w:hint="eastAsia"/>
          <w:b/>
          <w:sz w:val="28"/>
          <w:szCs w:val="28"/>
        </w:rPr>
        <w:t>您的登录信息已经修改</w:t>
      </w:r>
      <w:r w:rsidRPr="0015513E">
        <w:rPr>
          <w:sz w:val="28"/>
          <w:szCs w:val="28"/>
        </w:rPr>
        <w:t>”</w:t>
      </w:r>
      <w:r w:rsidRPr="0015513E">
        <w:rPr>
          <w:rFonts w:hint="eastAsia"/>
          <w:sz w:val="28"/>
          <w:szCs w:val="28"/>
        </w:rPr>
        <w:t>的提示，请</w:t>
      </w:r>
      <w:r w:rsidRPr="001C0688">
        <w:rPr>
          <w:rFonts w:hint="eastAsia"/>
          <w:b/>
          <w:sz w:val="28"/>
          <w:szCs w:val="28"/>
        </w:rPr>
        <w:t>再次点击登录</w:t>
      </w:r>
      <w:r w:rsidRPr="0015513E">
        <w:rPr>
          <w:rFonts w:hint="eastAsia"/>
          <w:sz w:val="28"/>
          <w:szCs w:val="28"/>
        </w:rPr>
        <w:t>按钮，便可认证成功，此时您可以正常访问互联网了。</w:t>
      </w:r>
    </w:p>
    <w:p w:rsidR="007F4436" w:rsidRPr="0015513E" w:rsidRDefault="007F4436" w:rsidP="00B66D89">
      <w:pPr>
        <w:spacing w:line="360" w:lineRule="auto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注</w:t>
      </w:r>
      <w:r w:rsidRPr="0015513E">
        <w:rPr>
          <w:rFonts w:hint="eastAsia"/>
          <w:b/>
          <w:sz w:val="28"/>
          <w:szCs w:val="28"/>
        </w:rPr>
        <w:t>：</w:t>
      </w:r>
      <w:r>
        <w:rPr>
          <w:rFonts w:hint="eastAsia"/>
          <w:sz w:val="28"/>
          <w:szCs w:val="28"/>
        </w:rPr>
        <w:t>办公室电脑上网（第一次）也需要登录，方法与无线登录方式相同。</w:t>
      </w:r>
    </w:p>
    <w:p w:rsidR="007F4436" w:rsidRPr="00C85184" w:rsidRDefault="007F4436" w:rsidP="00C35CFE">
      <w:pPr>
        <w:spacing w:line="360" w:lineRule="auto"/>
        <w:jc w:val="center"/>
        <w:rPr>
          <w:sz w:val="24"/>
        </w:rPr>
      </w:pPr>
    </w:p>
    <w:sectPr w:rsidR="007F4436" w:rsidRPr="00C85184" w:rsidSect="008D2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436" w:rsidRDefault="007F4436" w:rsidP="0037282D">
      <w:r>
        <w:separator/>
      </w:r>
    </w:p>
  </w:endnote>
  <w:endnote w:type="continuationSeparator" w:id="0">
    <w:p w:rsidR="007F4436" w:rsidRDefault="007F4436" w:rsidP="00372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436" w:rsidRDefault="007F4436" w:rsidP="0037282D">
      <w:r>
        <w:separator/>
      </w:r>
    </w:p>
  </w:footnote>
  <w:footnote w:type="continuationSeparator" w:id="0">
    <w:p w:rsidR="007F4436" w:rsidRDefault="007F4436" w:rsidP="003728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821BB"/>
    <w:multiLevelType w:val="hybridMultilevel"/>
    <w:tmpl w:val="E346986A"/>
    <w:lvl w:ilvl="0" w:tplc="2744C242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52A8"/>
    <w:rsid w:val="00003606"/>
    <w:rsid w:val="00020B62"/>
    <w:rsid w:val="00027731"/>
    <w:rsid w:val="0003100D"/>
    <w:rsid w:val="00036842"/>
    <w:rsid w:val="00054471"/>
    <w:rsid w:val="00066FA4"/>
    <w:rsid w:val="00072334"/>
    <w:rsid w:val="00081490"/>
    <w:rsid w:val="00087591"/>
    <w:rsid w:val="00096ABE"/>
    <w:rsid w:val="000A1D28"/>
    <w:rsid w:val="000A59D0"/>
    <w:rsid w:val="000A6838"/>
    <w:rsid w:val="000B465E"/>
    <w:rsid w:val="000D1F13"/>
    <w:rsid w:val="000D4A13"/>
    <w:rsid w:val="000E07FE"/>
    <w:rsid w:val="001049A2"/>
    <w:rsid w:val="001335CF"/>
    <w:rsid w:val="0013730B"/>
    <w:rsid w:val="00144071"/>
    <w:rsid w:val="0015513E"/>
    <w:rsid w:val="001607F6"/>
    <w:rsid w:val="001820BB"/>
    <w:rsid w:val="00182AC4"/>
    <w:rsid w:val="00184012"/>
    <w:rsid w:val="001940D4"/>
    <w:rsid w:val="00194606"/>
    <w:rsid w:val="001A437D"/>
    <w:rsid w:val="001A697A"/>
    <w:rsid w:val="001A7495"/>
    <w:rsid w:val="001B0FB7"/>
    <w:rsid w:val="001B54B8"/>
    <w:rsid w:val="001C0688"/>
    <w:rsid w:val="001C1AD1"/>
    <w:rsid w:val="001D7C28"/>
    <w:rsid w:val="001E5AAA"/>
    <w:rsid w:val="001F1540"/>
    <w:rsid w:val="00205247"/>
    <w:rsid w:val="00221353"/>
    <w:rsid w:val="00237606"/>
    <w:rsid w:val="00243DBA"/>
    <w:rsid w:val="002652BF"/>
    <w:rsid w:val="00275500"/>
    <w:rsid w:val="002A3AB5"/>
    <w:rsid w:val="002C2AAA"/>
    <w:rsid w:val="002C4458"/>
    <w:rsid w:val="002F15B8"/>
    <w:rsid w:val="002F1969"/>
    <w:rsid w:val="002F3B1D"/>
    <w:rsid w:val="002F513B"/>
    <w:rsid w:val="00304DDA"/>
    <w:rsid w:val="00332154"/>
    <w:rsid w:val="00332CBC"/>
    <w:rsid w:val="0037282D"/>
    <w:rsid w:val="003822A5"/>
    <w:rsid w:val="00393C46"/>
    <w:rsid w:val="003C5C6F"/>
    <w:rsid w:val="003D2171"/>
    <w:rsid w:val="003D428F"/>
    <w:rsid w:val="003F4CAD"/>
    <w:rsid w:val="00401B98"/>
    <w:rsid w:val="00415ABE"/>
    <w:rsid w:val="0041607D"/>
    <w:rsid w:val="00437A48"/>
    <w:rsid w:val="00471A31"/>
    <w:rsid w:val="00485808"/>
    <w:rsid w:val="004D2DF2"/>
    <w:rsid w:val="004E01F8"/>
    <w:rsid w:val="004F1CB0"/>
    <w:rsid w:val="00515E09"/>
    <w:rsid w:val="0054113C"/>
    <w:rsid w:val="00547ABA"/>
    <w:rsid w:val="00551422"/>
    <w:rsid w:val="0055658D"/>
    <w:rsid w:val="00570623"/>
    <w:rsid w:val="005752A8"/>
    <w:rsid w:val="005B54A1"/>
    <w:rsid w:val="005E0F50"/>
    <w:rsid w:val="005E1FE7"/>
    <w:rsid w:val="005E213E"/>
    <w:rsid w:val="005E7D45"/>
    <w:rsid w:val="006152D7"/>
    <w:rsid w:val="006234FE"/>
    <w:rsid w:val="006326CA"/>
    <w:rsid w:val="006625F5"/>
    <w:rsid w:val="00667191"/>
    <w:rsid w:val="00675FB5"/>
    <w:rsid w:val="00676A89"/>
    <w:rsid w:val="00681094"/>
    <w:rsid w:val="00683444"/>
    <w:rsid w:val="006968DF"/>
    <w:rsid w:val="006A17AC"/>
    <w:rsid w:val="006B2264"/>
    <w:rsid w:val="006C425B"/>
    <w:rsid w:val="006F0B8F"/>
    <w:rsid w:val="00717063"/>
    <w:rsid w:val="007469F0"/>
    <w:rsid w:val="0078134D"/>
    <w:rsid w:val="007864E7"/>
    <w:rsid w:val="007919E2"/>
    <w:rsid w:val="007D18DE"/>
    <w:rsid w:val="007E4B43"/>
    <w:rsid w:val="007F4436"/>
    <w:rsid w:val="0081123C"/>
    <w:rsid w:val="00814F82"/>
    <w:rsid w:val="00816511"/>
    <w:rsid w:val="00824695"/>
    <w:rsid w:val="0084403A"/>
    <w:rsid w:val="00851E79"/>
    <w:rsid w:val="00852A46"/>
    <w:rsid w:val="0086577C"/>
    <w:rsid w:val="008801A2"/>
    <w:rsid w:val="008833F6"/>
    <w:rsid w:val="00891DCA"/>
    <w:rsid w:val="00892C32"/>
    <w:rsid w:val="008A7951"/>
    <w:rsid w:val="008B4CD5"/>
    <w:rsid w:val="008D2BED"/>
    <w:rsid w:val="008D71DE"/>
    <w:rsid w:val="008E3328"/>
    <w:rsid w:val="008E3DAB"/>
    <w:rsid w:val="008E72B9"/>
    <w:rsid w:val="00901671"/>
    <w:rsid w:val="00911B00"/>
    <w:rsid w:val="0091202E"/>
    <w:rsid w:val="00931B35"/>
    <w:rsid w:val="00933EA1"/>
    <w:rsid w:val="00937075"/>
    <w:rsid w:val="009628DE"/>
    <w:rsid w:val="009709ED"/>
    <w:rsid w:val="009779B7"/>
    <w:rsid w:val="009A6CDB"/>
    <w:rsid w:val="009C0A27"/>
    <w:rsid w:val="009C496E"/>
    <w:rsid w:val="009E10BF"/>
    <w:rsid w:val="00A24272"/>
    <w:rsid w:val="00A433D4"/>
    <w:rsid w:val="00A95CA5"/>
    <w:rsid w:val="00AB218F"/>
    <w:rsid w:val="00AB4839"/>
    <w:rsid w:val="00AB55E5"/>
    <w:rsid w:val="00AC03AC"/>
    <w:rsid w:val="00AD13F9"/>
    <w:rsid w:val="00AF17EE"/>
    <w:rsid w:val="00AF5961"/>
    <w:rsid w:val="00B05EAE"/>
    <w:rsid w:val="00B07353"/>
    <w:rsid w:val="00B21E90"/>
    <w:rsid w:val="00B223FA"/>
    <w:rsid w:val="00B6567F"/>
    <w:rsid w:val="00B66D89"/>
    <w:rsid w:val="00B756DF"/>
    <w:rsid w:val="00BB1220"/>
    <w:rsid w:val="00BE12A3"/>
    <w:rsid w:val="00BE5BD3"/>
    <w:rsid w:val="00C0140F"/>
    <w:rsid w:val="00C32131"/>
    <w:rsid w:val="00C35CFE"/>
    <w:rsid w:val="00C37DEE"/>
    <w:rsid w:val="00C50206"/>
    <w:rsid w:val="00C65E92"/>
    <w:rsid w:val="00C70CCF"/>
    <w:rsid w:val="00C85184"/>
    <w:rsid w:val="00CA36ED"/>
    <w:rsid w:val="00CB3059"/>
    <w:rsid w:val="00CE2AFF"/>
    <w:rsid w:val="00CE46C2"/>
    <w:rsid w:val="00CF3EB4"/>
    <w:rsid w:val="00D06699"/>
    <w:rsid w:val="00D07361"/>
    <w:rsid w:val="00D37A6A"/>
    <w:rsid w:val="00D400E8"/>
    <w:rsid w:val="00D527C6"/>
    <w:rsid w:val="00D65D84"/>
    <w:rsid w:val="00D6628C"/>
    <w:rsid w:val="00D8004E"/>
    <w:rsid w:val="00D90E51"/>
    <w:rsid w:val="00D92BE7"/>
    <w:rsid w:val="00D95C7F"/>
    <w:rsid w:val="00DB5E3A"/>
    <w:rsid w:val="00DD5040"/>
    <w:rsid w:val="00DE767C"/>
    <w:rsid w:val="00DF7FDD"/>
    <w:rsid w:val="00E137B4"/>
    <w:rsid w:val="00E31D8C"/>
    <w:rsid w:val="00E34D2D"/>
    <w:rsid w:val="00E723E7"/>
    <w:rsid w:val="00E76247"/>
    <w:rsid w:val="00E763CC"/>
    <w:rsid w:val="00E96B24"/>
    <w:rsid w:val="00EA0B16"/>
    <w:rsid w:val="00EB322A"/>
    <w:rsid w:val="00EC1A7C"/>
    <w:rsid w:val="00EC229A"/>
    <w:rsid w:val="00EC7A16"/>
    <w:rsid w:val="00EF34B1"/>
    <w:rsid w:val="00F039CE"/>
    <w:rsid w:val="00F047C0"/>
    <w:rsid w:val="00F04B4B"/>
    <w:rsid w:val="00F15F4C"/>
    <w:rsid w:val="00F32F1D"/>
    <w:rsid w:val="00F359C3"/>
    <w:rsid w:val="00F44635"/>
    <w:rsid w:val="00F60D6B"/>
    <w:rsid w:val="00F650D7"/>
    <w:rsid w:val="00F66055"/>
    <w:rsid w:val="00F91EEF"/>
    <w:rsid w:val="00FB1E8E"/>
    <w:rsid w:val="00FB60FF"/>
    <w:rsid w:val="00FC0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BE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32F1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37282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282D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372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7282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72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7282D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8801A2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8801A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74</Words>
  <Characters>425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关于历下校区无线校园网运行的通知</dc:title>
  <dc:subject/>
  <dc:creator>WU</dc:creator>
  <cp:keywords/>
  <dc:description/>
  <cp:lastModifiedBy>Administrator</cp:lastModifiedBy>
  <cp:revision>3</cp:revision>
  <dcterms:created xsi:type="dcterms:W3CDTF">2017-08-29T05:33:00Z</dcterms:created>
  <dcterms:modified xsi:type="dcterms:W3CDTF">2017-08-29T05:34:00Z</dcterms:modified>
</cp:coreProperties>
</file>